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CD0AF" w14:textId="77777777" w:rsidR="00C16C23" w:rsidRDefault="00DD7F41">
      <w:r>
        <w:rPr>
          <w:noProof/>
        </w:rPr>
        <mc:AlternateContent>
          <mc:Choice Requires="wpg">
            <w:drawing>
              <wp:anchor distT="0" distB="0" distL="114300" distR="114300" simplePos="0" relativeHeight="2" behindDoc="1" locked="0" layoutInCell="1" allowOverlap="1" wp14:anchorId="78078147" wp14:editId="52F76B91">
                <wp:simplePos x="0" y="0"/>
                <wp:positionH relativeFrom="column">
                  <wp:posOffset>1031399</wp:posOffset>
                </wp:positionH>
                <wp:positionV relativeFrom="paragraph">
                  <wp:posOffset>213480</wp:posOffset>
                </wp:positionV>
                <wp:extent cx="3764159" cy="1001880"/>
                <wp:effectExtent l="0" t="0" r="7741" b="7770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64159" cy="1001880"/>
                          <a:chOff x="0" y="0"/>
                          <a:chExt cx="3764159" cy="1001880"/>
                        </a:xfrm>
                      </wpg:grpSpPr>
                      <wps:wsp>
                        <wps:cNvPr id="2" name="AutoShape 3"/>
                        <wps:cNvSpPr/>
                        <wps:spPr>
                          <a:xfrm>
                            <a:off x="9000" y="9000"/>
                            <a:ext cx="3755159" cy="992880"/>
                          </a:xfrm>
                          <a:custGeom>
                            <a:avLst>
                              <a:gd name="f0" fmla="val 3600"/>
                            </a:avLst>
                            <a:gdLst>
                              <a:gd name="f1" fmla="val 10800000"/>
                              <a:gd name="f2" fmla="val 5400000"/>
                              <a:gd name="f3" fmla="val 16200000"/>
                              <a:gd name="f4" fmla="val w"/>
                              <a:gd name="f5" fmla="val h"/>
                              <a:gd name="f6" fmla="val ss"/>
                              <a:gd name="f7" fmla="val 0"/>
                              <a:gd name="f8" fmla="*/ 5419351 1 1725033"/>
                              <a:gd name="f9" fmla="val 45"/>
                              <a:gd name="f10" fmla="val 10800"/>
                              <a:gd name="f11" fmla="val -2147483647"/>
                              <a:gd name="f12" fmla="val 2147483647"/>
                              <a:gd name="f13" fmla="abs f4"/>
                              <a:gd name="f14" fmla="abs f5"/>
                              <a:gd name="f15" fmla="abs f6"/>
                              <a:gd name="f16" fmla="*/ f8 1 180"/>
                              <a:gd name="f17" fmla="pin 0 f0 10800"/>
                              <a:gd name="f18" fmla="+- 0 0 f2"/>
                              <a:gd name="f19" fmla="?: f13 f4 1"/>
                              <a:gd name="f20" fmla="?: f14 f5 1"/>
                              <a:gd name="f21" fmla="?: f15 f6 1"/>
                              <a:gd name="f22" fmla="*/ f9 f16 1"/>
                              <a:gd name="f23" fmla="+- f7 f17 0"/>
                              <a:gd name="f24" fmla="*/ f19 1 21600"/>
                              <a:gd name="f25" fmla="*/ f20 1 21600"/>
                              <a:gd name="f26" fmla="*/ 21600 f19 1"/>
                              <a:gd name="f27" fmla="*/ 21600 f20 1"/>
                              <a:gd name="f28" fmla="+- 0 0 f22"/>
                              <a:gd name="f29" fmla="min f25 f24"/>
                              <a:gd name="f30" fmla="*/ f26 1 f21"/>
                              <a:gd name="f31" fmla="*/ f27 1 f21"/>
                              <a:gd name="f32" fmla="*/ f28 f1 1"/>
                              <a:gd name="f33" fmla="*/ f32 1 f8"/>
                              <a:gd name="f34" fmla="+- f31 0 f17"/>
                              <a:gd name="f35" fmla="+- f30 0 f17"/>
                              <a:gd name="f36" fmla="*/ f17 f29 1"/>
                              <a:gd name="f37" fmla="*/ f7 f29 1"/>
                              <a:gd name="f38" fmla="*/ f23 f29 1"/>
                              <a:gd name="f39" fmla="*/ f31 f29 1"/>
                              <a:gd name="f40" fmla="*/ f30 f29 1"/>
                              <a:gd name="f41" fmla="+- f33 0 f2"/>
                              <a:gd name="f42" fmla="+- f37 0 f38"/>
                              <a:gd name="f43" fmla="+- f38 0 f37"/>
                              <a:gd name="f44" fmla="*/ f34 f29 1"/>
                              <a:gd name="f45" fmla="*/ f35 f29 1"/>
                              <a:gd name="f46" fmla="cos 1 f41"/>
                              <a:gd name="f47" fmla="abs f42"/>
                              <a:gd name="f48" fmla="abs f43"/>
                              <a:gd name="f49" fmla="?: f42 f18 f2"/>
                              <a:gd name="f50" fmla="?: f42 f2 f18"/>
                              <a:gd name="f51" fmla="?: f42 f3 f2"/>
                              <a:gd name="f52" fmla="?: f42 f2 f3"/>
                              <a:gd name="f53" fmla="+- f39 0 f44"/>
                              <a:gd name="f54" fmla="?: f43 f18 f2"/>
                              <a:gd name="f55" fmla="?: f43 f2 f18"/>
                              <a:gd name="f56" fmla="+- f40 0 f45"/>
                              <a:gd name="f57" fmla="+- f44 0 f39"/>
                              <a:gd name="f58" fmla="+- f45 0 f40"/>
                              <a:gd name="f59" fmla="?: f42 0 f1"/>
                              <a:gd name="f60" fmla="?: f42 f1 0"/>
                              <a:gd name="f61" fmla="+- 0 0 f46"/>
                              <a:gd name="f62" fmla="?: f42 f52 f51"/>
                              <a:gd name="f63" fmla="?: f42 f51 f52"/>
                              <a:gd name="f64" fmla="?: f43 f50 f49"/>
                              <a:gd name="f65" fmla="abs f53"/>
                              <a:gd name="f66" fmla="?: f53 0 f1"/>
                              <a:gd name="f67" fmla="?: f53 f1 0"/>
                              <a:gd name="f68" fmla="?: f53 f54 f55"/>
                              <a:gd name="f69" fmla="abs f56"/>
                              <a:gd name="f70" fmla="abs f57"/>
                              <a:gd name="f71" fmla="?: f56 f18 f2"/>
                              <a:gd name="f72" fmla="?: f56 f2 f18"/>
                              <a:gd name="f73" fmla="?: f56 f3 f2"/>
                              <a:gd name="f74" fmla="?: f56 f2 f3"/>
                              <a:gd name="f75" fmla="abs f58"/>
                              <a:gd name="f76" fmla="?: f58 f18 f2"/>
                              <a:gd name="f77" fmla="?: f58 f2 f18"/>
                              <a:gd name="f78" fmla="?: f58 f60 f59"/>
                              <a:gd name="f79" fmla="?: f58 f59 f60"/>
                              <a:gd name="f80" fmla="*/ f17 f61 1"/>
                              <a:gd name="f81" fmla="?: f43 f63 f62"/>
                              <a:gd name="f82" fmla="?: f43 f67 f66"/>
                              <a:gd name="f83" fmla="?: f43 f66 f67"/>
                              <a:gd name="f84" fmla="?: f56 f74 f73"/>
                              <a:gd name="f85" fmla="?: f56 f73 f74"/>
                              <a:gd name="f86" fmla="?: f57 f72 f71"/>
                              <a:gd name="f87" fmla="?: f42 f78 f79"/>
                              <a:gd name="f88" fmla="?: f42 f76 f77"/>
                              <a:gd name="f89" fmla="*/ f80 3163 1"/>
                              <a:gd name="f90" fmla="?: f53 f82 f83"/>
                              <a:gd name="f91" fmla="?: f57 f85 f84"/>
                              <a:gd name="f92" fmla="*/ f89 1 7636"/>
                              <a:gd name="f93" fmla="+- f7 f92 0"/>
                              <a:gd name="f94" fmla="+- f30 0 f92"/>
                              <a:gd name="f95" fmla="+- f31 0 f92"/>
                              <a:gd name="f96" fmla="*/ f93 f29 1"/>
                              <a:gd name="f97" fmla="*/ f94 f29 1"/>
                              <a:gd name="f98" fmla="*/ f95 f29 1"/>
                            </a:gdLst>
                            <a:ahLst>
                              <a:ahXY gdRefX="f0" minX="f7" maxX="f10">
                                <a:pos x="f36" y="f37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96" t="f96" r="f97" b="f98"/>
                            <a:pathLst>
                              <a:path>
                                <a:moveTo>
                                  <a:pt x="f38" y="f37"/>
                                </a:moveTo>
                                <a:arcTo wR="f47" hR="f48" stAng="f81" swAng="f64"/>
                                <a:lnTo>
                                  <a:pt x="f37" y="f44"/>
                                </a:lnTo>
                                <a:arcTo wR="f48" hR="f65" stAng="f90" swAng="f68"/>
                                <a:lnTo>
                                  <a:pt x="f45" y="f39"/>
                                </a:lnTo>
                                <a:arcTo wR="f69" hR="f70" stAng="f91" swAng="f86"/>
                                <a:lnTo>
                                  <a:pt x="f40" y="f38"/>
                                </a:lnTo>
                                <a:arcTo wR="f75" hR="f47" stAng="f87" swAng="f88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20039337" w14:textId="77777777" w:rsidR="00C16C23" w:rsidRDefault="00C16C23"/>
                          </w:txbxContent>
                        </wps:txbx>
                        <wps:bodyPr vert="horz" wrap="square" lIns="0" tIns="0" rIns="0" bIns="0" compatLnSpc="0">
                          <a:noAutofit/>
                        </wps:bodyPr>
                      </wps:wsp>
                      <wps:wsp>
                        <wps:cNvPr id="3" name="Text Box 4"/>
                        <wps:cNvSpPr txBox="1"/>
                        <wps:spPr>
                          <a:xfrm>
                            <a:off x="0" y="0"/>
                            <a:ext cx="3755159" cy="99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1BE27B4" w14:textId="77777777" w:rsidR="00C16C23" w:rsidRDefault="00DD7F41">
                              <w:pPr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MUNICIPIUL CRAIOVA</w:t>
                              </w:r>
                            </w:p>
                            <w:p w14:paraId="7705E2E1" w14:textId="77777777" w:rsidR="00C16C23" w:rsidRDefault="00DD7F41">
                              <w:pPr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PRIMĂRIA MUNICIPIULUI CRAIOVA</w:t>
                              </w:r>
                            </w:p>
                            <w:p w14:paraId="37DDBE50" w14:textId="77777777" w:rsidR="00C16C23" w:rsidRDefault="00DD7F41">
                              <w:pPr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Str. A.I. Cuza, Nr. 7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ab/>
                                <w:t xml:space="preserve">  Tel.: 40251/416235</w:t>
                              </w:r>
                            </w:p>
                            <w:p w14:paraId="50DAD51C" w14:textId="77777777" w:rsidR="00C16C23" w:rsidRDefault="00DD7F41">
                              <w:pPr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Craiova, 200585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ab/>
                                <w:t xml:space="preserve">  Fax: 40251/411561</w:t>
                              </w:r>
                            </w:p>
                            <w:p w14:paraId="762E6909" w14:textId="77777777" w:rsidR="00C16C23" w:rsidRDefault="00DD7F41">
                              <w:pPr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consiliulocal@primariacraiova.ro</w:t>
                              </w:r>
                            </w:p>
                            <w:p w14:paraId="6D80849D" w14:textId="77777777" w:rsidR="00C16C23" w:rsidRDefault="00DD7F41">
                              <w:pPr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www.primariacraiova.ro</w:t>
                              </w:r>
                            </w:p>
                            <w:p w14:paraId="766C6F19" w14:textId="77777777" w:rsidR="00C16C23" w:rsidRDefault="00C16C23">
                              <w:pPr>
                                <w:jc w:val="center"/>
                              </w:pPr>
                            </w:p>
                            <w:p w14:paraId="38EEF9DC" w14:textId="77777777" w:rsidR="00C16C23" w:rsidRDefault="00C16C23"/>
                          </w:txbxContent>
                        </wps:txbx>
                        <wps:bodyPr vert="horz" wrap="square" lIns="12600" tIns="12600" rIns="12600" bIns="12600" anchor="ctr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078147" id="Group 2" o:spid="_x0000_s1026" style="position:absolute;margin-left:81.2pt;margin-top:16.8pt;width:296.4pt;height:78.9pt;z-index:-503316478" coordsize="37641,10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">
                <v:shape id="AutoShape 3" o:spid="_x0000_s1027" style="position:absolute;left:90;top:90;width:37551;height:9928;visibility:visible;mso-wrap-style:square;v-text-anchor:top" coordsize="3755159,9928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" adj="-11796480,,5400" path="m165480,at,,330960,330960,165480,,,165480l,827400at,661920,330960,992880,,827400,165480,992880l3589679,992880at3424199,661920,3755159,992880,3589679,992880,3755159,827400l3755159,165480at3424199,,3755159,330960,3755159,165480,3589679,l165480,xe" stroked="f">
                  <v:stroke joinstyle="miter"/>
                  <v:formulas/>
                  <v:path arrowok="t" o:connecttype="custom" o:connectlocs="1877580,0;3755159,496440;1877580,992880;0,496440" o:connectangles="270,0,90,180" textboxrect="48469,48469,3706690,944411"/>
                  <v:textbox inset="0,0,0,0">
                    <w:txbxContent>
                      <w:p w14:paraId="20039337" w14:textId="77777777" w:rsidR="00C16C23" w:rsidRDefault="00C16C23"/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37551;height:99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" filled="f" stroked="f">
                  <v:textbox inset=".35mm,.35mm,.35mm,.35mm">
                    <w:txbxContent>
                      <w:p w14:paraId="01BE27B4" w14:textId="77777777" w:rsidR="00C16C23" w:rsidRDefault="00DD7F41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MUNICIPIUL CRAIOVA</w:t>
                        </w:r>
                      </w:p>
                      <w:p w14:paraId="7705E2E1" w14:textId="77777777" w:rsidR="00C16C23" w:rsidRDefault="00DD7F41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PRIMĂRIA MUNICIPIULUI CRAIOVA</w:t>
                        </w:r>
                      </w:p>
                      <w:p w14:paraId="37DDBE50" w14:textId="77777777" w:rsidR="00C16C23" w:rsidRDefault="00DD7F41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Str. A.I. Cuza, Nr. 7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ab/>
                          <w:t xml:space="preserve">  Tel.: 40251/416235</w:t>
                        </w:r>
                      </w:p>
                      <w:p w14:paraId="50DAD51C" w14:textId="77777777" w:rsidR="00C16C23" w:rsidRDefault="00DD7F41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Craiova, 200585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ab/>
                          <w:t xml:space="preserve">  Fax: 40251/411561</w:t>
                        </w:r>
                      </w:p>
                      <w:p w14:paraId="762E6909" w14:textId="77777777" w:rsidR="00C16C23" w:rsidRDefault="00DD7F41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consiliulocal@primariacraiova.ro</w:t>
                        </w:r>
                      </w:p>
                      <w:p w14:paraId="6D80849D" w14:textId="77777777" w:rsidR="00C16C23" w:rsidRDefault="00DD7F41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www.primariacraiova.ro</w:t>
                        </w:r>
                      </w:p>
                      <w:p w14:paraId="766C6F19" w14:textId="77777777" w:rsidR="00C16C23" w:rsidRDefault="00C16C23">
                        <w:pPr>
                          <w:jc w:val="center"/>
                        </w:pPr>
                      </w:p>
                      <w:p w14:paraId="38EEF9DC" w14:textId="77777777" w:rsidR="00C16C23" w:rsidRDefault="00C16C23"/>
                    </w:txbxContent>
                  </v:textbox>
                </v:shape>
              </v:group>
            </w:pict>
          </mc:Fallback>
        </mc:AlternateContent>
      </w:r>
      <w:r>
        <w:object w:dxaOrig="1050" w:dyaOrig="1515" w14:anchorId="78E66D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52.5pt;height:75.75pt;visibility:visible;mso-wrap-style:square" o:ole="">
            <v:imagedata r:id="rId6" o:title=""/>
          </v:shape>
          <o:OLEObject Type="Embed" ProgID="PBrush" ShapeID="Object 1" DrawAspect="Content" ObjectID="_1693210780" r:id="rId7"/>
        </w:object>
      </w:r>
      <w:r>
        <w:t xml:space="preserve">                                                                                                 </w:t>
      </w:r>
      <w:r>
        <w:rPr>
          <w:noProof/>
          <w:lang w:eastAsia="ro-RO"/>
        </w:rPr>
        <w:drawing>
          <wp:inline distT="0" distB="0" distL="0" distR="0" wp14:anchorId="3AFEAB3B" wp14:editId="56FBC87B">
            <wp:extent cx="1066680" cy="961919"/>
            <wp:effectExtent l="0" t="0" r="120" b="0"/>
            <wp:docPr id="4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680" cy="96191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5FE7FF9" w14:textId="77777777" w:rsidR="00C16C23" w:rsidRDefault="00C16C23">
      <w:pPr>
        <w:rPr>
          <w:sz w:val="16"/>
          <w:szCs w:val="16"/>
        </w:rPr>
      </w:pPr>
    </w:p>
    <w:p w14:paraId="4F80485A" w14:textId="77777777" w:rsidR="00C16C23" w:rsidRDefault="00DD7F41">
      <w:pPr>
        <w:rPr>
          <w:sz w:val="24"/>
          <w:szCs w:val="24"/>
        </w:rPr>
      </w:pPr>
      <w:r>
        <w:rPr>
          <w:sz w:val="24"/>
          <w:szCs w:val="24"/>
        </w:rPr>
        <w:t>_______________</w:t>
      </w:r>
      <w:r>
        <w:rPr>
          <w:sz w:val="24"/>
          <w:szCs w:val="24"/>
        </w:rPr>
        <w:t>_________________________________________________________________</w:t>
      </w:r>
    </w:p>
    <w:p w14:paraId="076476D2" w14:textId="77777777" w:rsidR="00C16C23" w:rsidRDefault="00DD7F41">
      <w:pPr>
        <w:pStyle w:val="BodyTextIndent"/>
        <w:ind w:firstLine="0"/>
      </w:pPr>
      <w:r>
        <w:rPr>
          <w:sz w:val="24"/>
          <w:szCs w:val="24"/>
          <w:lang w:val="ro-RO"/>
        </w:rPr>
        <w:t xml:space="preserve">                                              </w:t>
      </w:r>
      <w:r>
        <w:rPr>
          <w:szCs w:val="28"/>
          <w:lang w:val="ro-RO"/>
        </w:rPr>
        <w:t xml:space="preserve">                 </w:t>
      </w:r>
    </w:p>
    <w:p w14:paraId="342F0CC3" w14:textId="77777777" w:rsidR="00C16C23" w:rsidRDefault="00DD7F41">
      <w:pPr>
        <w:pStyle w:val="BodyTextIndent"/>
        <w:ind w:firstLine="0"/>
      </w:pPr>
      <w:r>
        <w:rPr>
          <w:szCs w:val="28"/>
          <w:lang w:val="ro-RO"/>
        </w:rPr>
        <w:t xml:space="preserve">                                         </w:t>
      </w:r>
    </w:p>
    <w:p w14:paraId="0C0970B5" w14:textId="77777777" w:rsidR="00C16C23" w:rsidRDefault="00DD7F41">
      <w:pPr>
        <w:ind w:firstLine="720"/>
        <w:jc w:val="center"/>
      </w:pPr>
      <w:r>
        <w:rPr>
          <w:rFonts w:ascii="Arial" w:hAnsi="Arial" w:cs="Arial"/>
          <w:b/>
          <w:sz w:val="22"/>
          <w:szCs w:val="22"/>
        </w:rPr>
        <w:t>EXPUNERE DE MOTIVE</w:t>
      </w:r>
    </w:p>
    <w:p w14:paraId="61357764" w14:textId="77777777" w:rsidR="00C16C23" w:rsidRDefault="00DD7F41">
      <w:pPr>
        <w:ind w:firstLine="7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privind necesitatea adoptării proiectului de hotărâre</w:t>
      </w:r>
    </w:p>
    <w:p w14:paraId="5B32148A" w14:textId="77777777" w:rsidR="00C16C23" w:rsidRDefault="00DD7F41">
      <w:pPr>
        <w:jc w:val="center"/>
      </w:pPr>
      <w:r>
        <w:rPr>
          <w:rFonts w:ascii="Arial" w:hAnsi="Arial" w:cs="Arial"/>
          <w:b/>
          <w:bCs/>
          <w:sz w:val="22"/>
          <w:szCs w:val="22"/>
        </w:rPr>
        <w:t xml:space="preserve">      privind regulamentul de aplicare a taxei speciale de salubrizare</w:t>
      </w:r>
    </w:p>
    <w:p w14:paraId="2B4ACA7A" w14:textId="77777777" w:rsidR="00C16C23" w:rsidRDefault="00C16C23">
      <w:pPr>
        <w:pStyle w:val="BodyTextIndent"/>
        <w:ind w:firstLine="0"/>
        <w:jc w:val="both"/>
        <w:rPr>
          <w:rFonts w:ascii="Arial" w:hAnsi="Arial" w:cs="Arial"/>
          <w:sz w:val="22"/>
          <w:szCs w:val="22"/>
          <w:lang w:val="ro-RO"/>
        </w:rPr>
      </w:pPr>
    </w:p>
    <w:p w14:paraId="6F4663B6" w14:textId="77777777" w:rsidR="00C16C23" w:rsidRDefault="00DD7F41">
      <w:pPr>
        <w:pStyle w:val="BodyTextIndent"/>
        <w:ind w:firstLine="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7A6C4290" w14:textId="77777777" w:rsidR="00C16C23" w:rsidRDefault="00DD7F41">
      <w:pPr>
        <w:pStyle w:val="BodyTextIndent"/>
        <w:ind w:firstLine="0"/>
        <w:jc w:val="both"/>
      </w:pP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color w:val="000000"/>
          <w:sz w:val="22"/>
          <w:szCs w:val="22"/>
          <w:lang w:val="ro-RO"/>
        </w:rPr>
        <w:t xml:space="preserve">În conformitate cu prevederile art.1 alin.2, lit.e din Legea nr.51/2006, republicată, privind serviciile comunitare de utilităţi publice, salubrizarea localităţilor este un </w:t>
      </w:r>
      <w:r>
        <w:rPr>
          <w:rFonts w:ascii="Arial" w:hAnsi="Arial" w:cs="Arial"/>
          <w:color w:val="000000"/>
          <w:sz w:val="22"/>
          <w:szCs w:val="22"/>
          <w:lang w:val="ro-RO"/>
        </w:rPr>
        <w:t>serviciu de utilitate publică.</w:t>
      </w:r>
    </w:p>
    <w:p w14:paraId="26427B7C" w14:textId="77777777" w:rsidR="00C16C23" w:rsidRDefault="00DD7F41">
      <w:pPr>
        <w:pStyle w:val="BodyTextIndent"/>
        <w:ind w:firstLine="0"/>
        <w:jc w:val="both"/>
      </w:pPr>
      <w:r>
        <w:rPr>
          <w:rFonts w:ascii="Arial" w:hAnsi="Arial" w:cs="Arial"/>
          <w:color w:val="000000"/>
          <w:sz w:val="22"/>
          <w:szCs w:val="22"/>
          <w:lang w:val="ro-RO"/>
        </w:rPr>
        <w:tab/>
        <w:t>Potrivit prevederilor art.26 alin.3, Legea nr. 101/2006 privind salubrizarea localităților cu modificările si completările ulterioare, autoritățile administraţiei publice locale au obligaţia de a institui taxe speciale în ca</w:t>
      </w:r>
      <w:r>
        <w:rPr>
          <w:rFonts w:ascii="Arial" w:hAnsi="Arial" w:cs="Arial"/>
          <w:color w:val="000000"/>
          <w:sz w:val="22"/>
          <w:szCs w:val="22"/>
          <w:lang w:val="ro-RO"/>
        </w:rPr>
        <w:t>zul prestaţiilor de care beneficiază producătorii de deşeuri fără contract de prestare a serviciului de salubrizare şi să deconteze lunar operatorilor, direct din bugetul local, contravaloarea prestaţiei efectuate.</w:t>
      </w:r>
    </w:p>
    <w:p w14:paraId="5F88108C" w14:textId="77777777" w:rsidR="00C16C23" w:rsidRDefault="00DD7F41">
      <w:pPr>
        <w:pStyle w:val="BodyTextIndent"/>
        <w:ind w:firstLine="0"/>
        <w:jc w:val="both"/>
      </w:pPr>
      <w:r>
        <w:rPr>
          <w:rFonts w:ascii="Arial" w:hAnsi="Arial" w:cs="Arial"/>
          <w:sz w:val="22"/>
          <w:szCs w:val="22"/>
          <w:lang w:val="ro-RO"/>
        </w:rPr>
        <w:tab/>
        <w:t xml:space="preserve">În conformitate cu prevederile art. 282 </w:t>
      </w:r>
      <w:r>
        <w:rPr>
          <w:rFonts w:ascii="Arial" w:hAnsi="Arial" w:cs="Arial"/>
          <w:sz w:val="22"/>
          <w:szCs w:val="22"/>
          <w:lang w:val="ro-RO"/>
        </w:rPr>
        <w:t xml:space="preserve">din Legea nr.571/2003, privind Codul Fiscal cu modificările și completările ulterioare,  pentru funcționarea unor servicii publice locale create in interesul persoanelor fizice si juridice, consiliile locale,  pot adopta </w:t>
      </w:r>
      <w:r>
        <w:rPr>
          <w:rStyle w:val="Hyperlink"/>
          <w:rFonts w:ascii="Arial" w:hAnsi="Arial" w:cs="Arial"/>
          <w:color w:val="000000"/>
          <w:sz w:val="22"/>
          <w:szCs w:val="22"/>
          <w:u w:val="none"/>
          <w:lang w:val="ro-RO"/>
        </w:rPr>
        <w:t>taxe</w:t>
      </w:r>
      <w:r>
        <w:rPr>
          <w:rFonts w:ascii="Arial" w:hAnsi="Arial" w:cs="Arial"/>
          <w:sz w:val="22"/>
          <w:szCs w:val="22"/>
          <w:lang w:val="ro-RO"/>
        </w:rPr>
        <w:t xml:space="preserve"> speciale. Domeniile in care co</w:t>
      </w:r>
      <w:r>
        <w:rPr>
          <w:rFonts w:ascii="Arial" w:hAnsi="Arial" w:cs="Arial"/>
          <w:sz w:val="22"/>
          <w:szCs w:val="22"/>
          <w:lang w:val="ro-RO"/>
        </w:rPr>
        <w:t xml:space="preserve">nsiliile locale, pot adopta </w:t>
      </w:r>
      <w:r>
        <w:rPr>
          <w:rStyle w:val="Hyperlink"/>
          <w:rFonts w:ascii="Arial" w:hAnsi="Arial" w:cs="Arial"/>
          <w:color w:val="000000"/>
          <w:sz w:val="22"/>
          <w:szCs w:val="22"/>
          <w:u w:val="none"/>
          <w:lang w:val="ro-RO"/>
        </w:rPr>
        <w:t>taxe</w:t>
      </w:r>
      <w:r>
        <w:rPr>
          <w:rFonts w:ascii="Arial" w:hAnsi="Arial" w:cs="Arial"/>
          <w:color w:val="000000"/>
          <w:sz w:val="22"/>
          <w:szCs w:val="22"/>
          <w:lang w:val="ro-RO"/>
        </w:rPr>
        <w:t xml:space="preserve"> </w:t>
      </w:r>
      <w:r>
        <w:rPr>
          <w:rFonts w:ascii="Arial" w:hAnsi="Arial" w:cs="Arial"/>
          <w:sz w:val="22"/>
          <w:szCs w:val="22"/>
          <w:lang w:val="ro-RO"/>
        </w:rPr>
        <w:t xml:space="preserve">speciale pentru serviciile publice locale, precum si cuantumul acestora se stabilesc in conformitate cu prevederile </w:t>
      </w:r>
      <w:r>
        <w:rPr>
          <w:rFonts w:ascii="Arial" w:hAnsi="Arial" w:cs="Arial"/>
          <w:color w:val="000000"/>
          <w:sz w:val="22"/>
          <w:szCs w:val="22"/>
          <w:lang w:val="ro-RO"/>
        </w:rPr>
        <w:t>Legii nr. 273/2006 privind finantele publice locale, cu modificările și completările ulterioare.</w:t>
      </w:r>
    </w:p>
    <w:p w14:paraId="01EFB629" w14:textId="77777777" w:rsidR="00C16C23" w:rsidRDefault="00DD7F41">
      <w:pPr>
        <w:pStyle w:val="BodyTextIndent"/>
        <w:ind w:firstLine="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ab/>
        <w:t>Taxele sp</w:t>
      </w:r>
      <w:r>
        <w:rPr>
          <w:rFonts w:ascii="Arial" w:hAnsi="Arial" w:cs="Arial"/>
          <w:sz w:val="22"/>
          <w:szCs w:val="22"/>
          <w:lang w:val="ro-RO"/>
        </w:rPr>
        <w:t>eciale se incasează numai de la persoanele fizice si juridice care beneficiază de serviciile oferite de serviciul public de interes local, potrivit regulamentului de organizare si funcționare a acestuia, sau de la cele care sunt obligate, potrivit legii, s</w:t>
      </w:r>
      <w:r>
        <w:rPr>
          <w:rFonts w:ascii="Arial" w:hAnsi="Arial" w:cs="Arial"/>
          <w:sz w:val="22"/>
          <w:szCs w:val="22"/>
          <w:lang w:val="ro-RO"/>
        </w:rPr>
        <w:t>ă efectueze prestații ce intră in sfera de activitate a acestui tip de serviciu.</w:t>
      </w:r>
    </w:p>
    <w:p w14:paraId="642BFA90" w14:textId="77777777" w:rsidR="00C16C23" w:rsidRDefault="00DD7F41">
      <w:pPr>
        <w:pStyle w:val="BodyTextIndent"/>
        <w:ind w:firstLine="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ab/>
        <w:t>Pentru a acoperi cheltuielile efectuate pentru salubrizarea localității, legiuitorul a acordat posibilitatea instituirii unei taxe speciale de salubrizare, taxa trebuind să f</w:t>
      </w:r>
      <w:r>
        <w:rPr>
          <w:rFonts w:ascii="Arial" w:hAnsi="Arial" w:cs="Arial"/>
          <w:sz w:val="22"/>
          <w:szCs w:val="22"/>
          <w:lang w:val="ro-RO"/>
        </w:rPr>
        <w:t>ie utilizată exclusiv pentru buna desfașurare a serviciului de salubrizare.</w:t>
      </w:r>
    </w:p>
    <w:p w14:paraId="063864F3" w14:textId="77777777" w:rsidR="00C16C23" w:rsidRDefault="00DD7F41">
      <w:pPr>
        <w:pStyle w:val="BodyTextIndent"/>
        <w:ind w:firstLine="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ab/>
        <w:t>La nivelul municipiului Craiova, nu toti beneficiarii serviciului de salubritate au încheiate contracte cu operatorul de salubrizare sau refuză să achite contravaloarea serviciilo</w:t>
      </w:r>
      <w:r>
        <w:rPr>
          <w:rFonts w:ascii="Arial" w:hAnsi="Arial" w:cs="Arial"/>
          <w:sz w:val="22"/>
          <w:szCs w:val="22"/>
          <w:lang w:val="ro-RO"/>
        </w:rPr>
        <w:t>r efectuate orașului, drept pentru care se propune instituirea unei taxe speciale de salubrizare, pentru a se putea acoperi cheltuielile necesare salubrizării orașului, pentru persoanele fizice si juridice care nu au încheiate contracte cu operatorul de sa</w:t>
      </w:r>
      <w:r>
        <w:rPr>
          <w:rFonts w:ascii="Arial" w:hAnsi="Arial" w:cs="Arial"/>
          <w:sz w:val="22"/>
          <w:szCs w:val="22"/>
          <w:lang w:val="ro-RO"/>
        </w:rPr>
        <w:t>lubrizare, sau care contracte au fost reziliate ca urmare a neplății prestației efectuate de către operator.</w:t>
      </w:r>
    </w:p>
    <w:p w14:paraId="3C856158" w14:textId="77777777" w:rsidR="00C16C23" w:rsidRDefault="00DD7F41">
      <w:pPr>
        <w:jc w:val="both"/>
      </w:pPr>
      <w:r>
        <w:rPr>
          <w:rFonts w:ascii="Arial" w:hAnsi="Arial" w:cs="Arial"/>
          <w:sz w:val="22"/>
          <w:szCs w:val="22"/>
        </w:rPr>
        <w:tab/>
        <w:t>Având în vedere cele prezentate, a fost elaborat proiectul de hotărâre pentru anul 2016</w:t>
      </w:r>
      <w:r>
        <w:rPr>
          <w:rFonts w:ascii="Arial" w:hAnsi="Arial" w:cs="Arial"/>
          <w:color w:val="000000"/>
          <w:sz w:val="22"/>
          <w:szCs w:val="22"/>
        </w:rPr>
        <w:t xml:space="preserve"> privind regulamentul de aplicare a taxei speciale de salub</w:t>
      </w:r>
      <w:r>
        <w:rPr>
          <w:rFonts w:ascii="Arial" w:hAnsi="Arial" w:cs="Arial"/>
          <w:color w:val="000000"/>
          <w:sz w:val="22"/>
          <w:szCs w:val="22"/>
        </w:rPr>
        <w:t>rizare.</w:t>
      </w:r>
    </w:p>
    <w:p w14:paraId="63F4471B" w14:textId="77777777" w:rsidR="00C16C23" w:rsidRDefault="00C16C2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D58C45B" w14:textId="77777777" w:rsidR="00C16C23" w:rsidRDefault="00C16C2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1719FF7" w14:textId="77777777" w:rsidR="00C16C23" w:rsidRDefault="00C16C2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F129674" w14:textId="77777777" w:rsidR="00C16C23" w:rsidRDefault="00DD7F41">
      <w:pPr>
        <w:pStyle w:val="BodyTextIndent"/>
        <w:ind w:firstLine="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ab/>
        <w:t>Director Executiv,                                                        Director Executiv Adj.,</w:t>
      </w:r>
    </w:p>
    <w:p w14:paraId="4722C42B" w14:textId="77777777" w:rsidR="00C16C23" w:rsidRDefault="00DD7F41">
      <w:pPr>
        <w:pStyle w:val="BodyTextIndent"/>
        <w:ind w:firstLine="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ab/>
        <w:t>Delia CIUCĂ                                                                   Alin GLĂVAN</w:t>
      </w:r>
    </w:p>
    <w:p w14:paraId="1BCC9245" w14:textId="77777777" w:rsidR="00C16C23" w:rsidRDefault="00DD7F41">
      <w:pPr>
        <w:pStyle w:val="BodyTextIndent"/>
        <w:ind w:firstLine="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                                                      </w:t>
      </w:r>
      <w:r>
        <w:rPr>
          <w:rFonts w:ascii="Arial" w:hAnsi="Arial" w:cs="Arial"/>
          <w:sz w:val="22"/>
          <w:szCs w:val="22"/>
          <w:lang w:val="ro-RO"/>
        </w:rPr>
        <w:t xml:space="preserve">                                    </w:t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</w:r>
    </w:p>
    <w:p w14:paraId="12142315" w14:textId="77777777" w:rsidR="00C16C23" w:rsidRDefault="00DD7F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9929115" w14:textId="77777777" w:rsidR="00C16C23" w:rsidRDefault="00C16C23">
      <w:pPr>
        <w:rPr>
          <w:rFonts w:ascii="Arial" w:hAnsi="Arial" w:cs="Arial"/>
          <w:sz w:val="22"/>
          <w:szCs w:val="22"/>
        </w:rPr>
      </w:pPr>
    </w:p>
    <w:p w14:paraId="76D48BCC" w14:textId="77777777" w:rsidR="00C16C23" w:rsidRDefault="00DD7F41">
      <w:pPr>
        <w:ind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Șef Serviciu,        </w:t>
      </w:r>
    </w:p>
    <w:p w14:paraId="530401A7" w14:textId="77777777" w:rsidR="00C16C23" w:rsidRDefault="00DD7F41">
      <w:pPr>
        <w:ind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Andreea DEICĂ                                </w:t>
      </w:r>
    </w:p>
    <w:p w14:paraId="5BC036E9" w14:textId="77777777" w:rsidR="00C16C23" w:rsidRDefault="00DD7F41">
      <w:pPr>
        <w:ind w:hanging="360"/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</w:p>
    <w:sectPr w:rsidR="00C16C23">
      <w:footerReference w:type="default" r:id="rId9"/>
      <w:pgSz w:w="11906" w:h="16838"/>
      <w:pgMar w:top="708" w:right="850" w:bottom="851" w:left="1418" w:header="720" w:footer="7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405E4" w14:textId="77777777" w:rsidR="00DD7F41" w:rsidRDefault="00DD7F41">
      <w:r>
        <w:separator/>
      </w:r>
    </w:p>
  </w:endnote>
  <w:endnote w:type="continuationSeparator" w:id="0">
    <w:p w14:paraId="67634822" w14:textId="77777777" w:rsidR="00DD7F41" w:rsidRDefault="00DD7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C25D1" w14:textId="77777777" w:rsidR="0026219A" w:rsidRDefault="00DD7F41">
    <w:pPr>
      <w:pStyle w:val="Footer"/>
      <w:jc w:val="right"/>
    </w:pPr>
    <w:r>
      <w:rPr>
        <w:sz w:val="10"/>
      </w:rPr>
      <w:tab/>
    </w:r>
    <w:r>
      <w:rPr>
        <w:sz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BAD65" w14:textId="77777777" w:rsidR="00DD7F41" w:rsidRDefault="00DD7F41">
      <w:r>
        <w:rPr>
          <w:color w:val="000000"/>
        </w:rPr>
        <w:separator/>
      </w:r>
    </w:p>
  </w:footnote>
  <w:footnote w:type="continuationSeparator" w:id="0">
    <w:p w14:paraId="7C3C806B" w14:textId="77777777" w:rsidR="00DD7F41" w:rsidRDefault="00DD7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16C23"/>
    <w:rsid w:val="00392B23"/>
    <w:rsid w:val="00C16C23"/>
    <w:rsid w:val="00DD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7A935"/>
  <w15:docId w15:val="{D6907FBC-0D21-4D51-8F0F-FF4A0C31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8"/>
      <w:lang w:eastAsia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hAnsi="Arial" w:cs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Eu">
    <w:name w:val="Eu"/>
    <w:basedOn w:val="Normal"/>
    <w:pPr>
      <w:ind w:firstLine="720"/>
      <w:jc w:val="both"/>
    </w:pPr>
    <w:rPr>
      <w:rFonts w:ascii="Arial" w:hAnsi="Arial" w:cs="Arial"/>
    </w:rPr>
  </w:style>
  <w:style w:type="paragraph" w:customStyle="1" w:styleId="Cristi">
    <w:name w:val="Cristi"/>
    <w:basedOn w:val="Normal"/>
    <w:pPr>
      <w:ind w:firstLine="720"/>
      <w:jc w:val="both"/>
    </w:pPr>
    <w:rPr>
      <w:rFonts w:ascii="Arial" w:hAnsi="Arial" w:cs="Arial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ind w:firstLine="720"/>
    </w:pPr>
    <w:rPr>
      <w:lang w:val="en-US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customStyle="1" w:styleId="DefaultParagraphFont1">
    <w:name w:val="Default Paragraph Font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-DefaultParagraphFont1">
    <w:name w:val="WW-Default Paragraph Font1"/>
  </w:style>
  <w:style w:type="character" w:styleId="Hyperlink">
    <w:name w:val="Hyperlink"/>
    <w:basedOn w:val="WW-DefaultParagraphFont1"/>
    <w:rPr>
      <w:color w:val="0000FF"/>
      <w:u w:val="single"/>
    </w:rPr>
  </w:style>
  <w:style w:type="character" w:customStyle="1" w:styleId="BalloonTextChar">
    <w:name w:val="Balloon Text Char"/>
    <w:basedOn w:val="DefaultParagraphFont1"/>
    <w:rPr>
      <w:rFonts w:ascii="Tahoma" w:hAnsi="Tahoma" w:cs="Tahoma"/>
      <w:sz w:val="16"/>
      <w:szCs w:val="16"/>
      <w:lang w:val="ro-RO"/>
    </w:rPr>
  </w:style>
  <w:style w:type="character" w:customStyle="1" w:styleId="BalloonTextChar1">
    <w:name w:val="Balloon Text Char1"/>
    <w:basedOn w:val="WW-DefaultParagraphFont"/>
    <w:rPr>
      <w:rFonts w:ascii="Tahoma" w:hAnsi="Tahoma" w:cs="Tahoma"/>
      <w:sz w:val="16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utilregist</dc:creator>
  <cp:lastModifiedBy>Vlad-Andrei Gruia</cp:lastModifiedBy>
  <cp:revision>2</cp:revision>
  <cp:lastPrinted>2015-10-14T09:28:00Z</cp:lastPrinted>
  <dcterms:created xsi:type="dcterms:W3CDTF">2021-09-15T08:33:00Z</dcterms:created>
  <dcterms:modified xsi:type="dcterms:W3CDTF">2021-09-15T08:33:00Z</dcterms:modified>
</cp:coreProperties>
</file>